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EA84C0" w14:textId="0A33E6F5" w:rsidR="0026779B" w:rsidRDefault="00566104" w:rsidP="003F25B0">
      <w:pPr>
        <w:pStyle w:val="AntwortenWeiterleiten-Nachrichtenkopf"/>
        <w:pBdr>
          <w:left w:val="none" w:sz="0" w:space="0" w:color="auto"/>
        </w:pBdr>
        <w:jc w:val="center"/>
        <w:rPr>
          <w:rFonts w:ascii="Helvetica" w:hAnsi="Helvetica"/>
          <w:b/>
          <w:bCs/>
          <w:sz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216" behindDoc="0" locked="0" layoutInCell="1" allowOverlap="1" wp14:anchorId="5295EE3B" wp14:editId="5C7EDEBD">
            <wp:simplePos x="0" y="0"/>
            <wp:positionH relativeFrom="column">
              <wp:posOffset>5318125</wp:posOffset>
            </wp:positionH>
            <wp:positionV relativeFrom="paragraph">
              <wp:posOffset>-295910</wp:posOffset>
            </wp:positionV>
            <wp:extent cx="1040765" cy="602615"/>
            <wp:effectExtent l="0" t="0" r="0" b="0"/>
            <wp:wrapNone/>
            <wp:docPr id="3" name="Bild 3" descr="KEB_iBR_Logo_4c_mitt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EB_iBR_Logo_4c_mitte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0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765" cy="602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/>
          <w:noProof/>
        </w:rPr>
        <w:drawing>
          <wp:anchor distT="0" distB="0" distL="114300" distR="114300" simplePos="0" relativeHeight="251658240" behindDoc="0" locked="0" layoutInCell="1" allowOverlap="1" wp14:anchorId="4C2F6DD9" wp14:editId="2C8AF690">
            <wp:simplePos x="0" y="0"/>
            <wp:positionH relativeFrom="column">
              <wp:posOffset>-79375</wp:posOffset>
            </wp:positionH>
            <wp:positionV relativeFrom="paragraph">
              <wp:posOffset>-222885</wp:posOffset>
            </wp:positionV>
            <wp:extent cx="922020" cy="800100"/>
            <wp:effectExtent l="0" t="0" r="0" b="0"/>
            <wp:wrapNone/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40A9">
        <w:rPr>
          <w:rFonts w:ascii="Helvetica" w:hAnsi="Helvetica"/>
          <w:b/>
          <w:bCs/>
          <w:sz w:val="28"/>
        </w:rPr>
        <w:t>Frauen</w:t>
      </w:r>
      <w:r w:rsidR="0026779B">
        <w:rPr>
          <w:rFonts w:ascii="Helvetica" w:hAnsi="Helvetica"/>
          <w:b/>
          <w:bCs/>
          <w:sz w:val="28"/>
        </w:rPr>
        <w:t>-Gesprächskreis der (regionalen) KEB</w:t>
      </w:r>
    </w:p>
    <w:p w14:paraId="76F38D4B" w14:textId="77777777" w:rsidR="0026779B" w:rsidRDefault="0026779B" w:rsidP="003F25B0">
      <w:pPr>
        <w:jc w:val="center"/>
        <w:rPr>
          <w:rFonts w:ascii="Helvetica" w:hAnsi="Helvetica"/>
          <w:b/>
          <w:bCs/>
          <w:sz w:val="28"/>
        </w:rPr>
      </w:pPr>
    </w:p>
    <w:p w14:paraId="78806463" w14:textId="77777777" w:rsidR="0026779B" w:rsidRDefault="0026779B" w:rsidP="003F25B0">
      <w:pPr>
        <w:pStyle w:val="berschrift2"/>
        <w:rPr>
          <w:caps/>
          <w:sz w:val="30"/>
        </w:rPr>
      </w:pPr>
      <w:r>
        <w:rPr>
          <w:caps/>
          <w:sz w:val="30"/>
        </w:rPr>
        <w:t>Protokoll</w:t>
      </w:r>
    </w:p>
    <w:p w14:paraId="70982AC4" w14:textId="77777777" w:rsidR="0026779B" w:rsidRDefault="0026779B">
      <w:pPr>
        <w:pStyle w:val="AntwortenWeiterleiten-Nachrichtenkopf"/>
        <w:pBdr>
          <w:left w:val="none" w:sz="0" w:space="0" w:color="auto"/>
        </w:pBdr>
        <w:rPr>
          <w:rFonts w:ascii="Helvetica" w:hAnsi="Helvetica"/>
        </w:rPr>
      </w:pPr>
    </w:p>
    <w:p w14:paraId="18AD8456" w14:textId="77777777" w:rsidR="0026779B" w:rsidRDefault="0026779B">
      <w:pPr>
        <w:rPr>
          <w:rFonts w:ascii="Helvetica" w:hAnsi="Helvetica"/>
        </w:rPr>
      </w:pPr>
    </w:p>
    <w:p w14:paraId="53BA96B5" w14:textId="77777777" w:rsidR="0026779B" w:rsidRDefault="0026779B">
      <w:pPr>
        <w:pStyle w:val="AntwortenWeiterleiten-Nachrichtenkopf"/>
        <w:pBdr>
          <w:left w:val="none" w:sz="0" w:space="0" w:color="auto"/>
        </w:pBdr>
        <w:rPr>
          <w:rFonts w:ascii="Helvetica" w:hAnsi="Helvetica"/>
        </w:rPr>
      </w:pPr>
    </w:p>
    <w:tbl>
      <w:tblPr>
        <w:tblW w:w="1027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7"/>
        <w:gridCol w:w="1652"/>
        <w:gridCol w:w="560"/>
        <w:gridCol w:w="1474"/>
        <w:gridCol w:w="574"/>
        <w:gridCol w:w="1474"/>
        <w:gridCol w:w="358"/>
        <w:gridCol w:w="2947"/>
      </w:tblGrid>
      <w:tr w:rsidR="0026779B" w14:paraId="33D91C96" w14:textId="77777777">
        <w:tc>
          <w:tcPr>
            <w:tcW w:w="1191" w:type="dxa"/>
          </w:tcPr>
          <w:p w14:paraId="383471D3" w14:textId="77777777" w:rsidR="0026779B" w:rsidRDefault="0026779B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Treffen am</w:t>
            </w:r>
          </w:p>
        </w:tc>
        <w:tc>
          <w:tcPr>
            <w:tcW w:w="1590" w:type="dxa"/>
            <w:tcBorders>
              <w:bottom w:val="single" w:sz="4" w:space="0" w:color="auto"/>
            </w:tcBorders>
          </w:tcPr>
          <w:p w14:paraId="4EFF7DD9" w14:textId="77777777" w:rsidR="0026779B" w:rsidRDefault="0026779B">
            <w:pPr>
              <w:rPr>
                <w:rFonts w:ascii="Helvetica" w:hAnsi="Helvetica"/>
                <w:sz w:val="22"/>
              </w:rPr>
            </w:pPr>
          </w:p>
        </w:tc>
        <w:tc>
          <w:tcPr>
            <w:tcW w:w="539" w:type="dxa"/>
          </w:tcPr>
          <w:p w14:paraId="3A8BD1A3" w14:textId="77777777" w:rsidR="0026779B" w:rsidRDefault="0026779B">
            <w:pPr>
              <w:jc w:val="center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von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0F631F5" w14:textId="77777777" w:rsidR="0026779B" w:rsidRDefault="0026779B">
            <w:pPr>
              <w:rPr>
                <w:rFonts w:ascii="Helvetica" w:hAnsi="Helvetica"/>
                <w:sz w:val="22"/>
              </w:rPr>
            </w:pPr>
          </w:p>
        </w:tc>
        <w:tc>
          <w:tcPr>
            <w:tcW w:w="552" w:type="dxa"/>
          </w:tcPr>
          <w:p w14:paraId="1FE75262" w14:textId="77777777" w:rsidR="0026779B" w:rsidRDefault="0026779B">
            <w:pPr>
              <w:jc w:val="center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bis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8502CEE" w14:textId="77777777" w:rsidR="0026779B" w:rsidRDefault="0026779B">
            <w:pPr>
              <w:rPr>
                <w:rFonts w:ascii="Helvetica" w:hAnsi="Helvetica"/>
                <w:sz w:val="22"/>
              </w:rPr>
            </w:pPr>
          </w:p>
        </w:tc>
        <w:tc>
          <w:tcPr>
            <w:tcW w:w="344" w:type="dxa"/>
          </w:tcPr>
          <w:p w14:paraId="06D86A33" w14:textId="77777777" w:rsidR="0026779B" w:rsidRDefault="0026779B">
            <w:pPr>
              <w:jc w:val="center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in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76EE1CC" w14:textId="77777777" w:rsidR="0026779B" w:rsidRDefault="0026779B">
            <w:pPr>
              <w:rPr>
                <w:rFonts w:ascii="Helvetica" w:hAnsi="Helvetica"/>
                <w:sz w:val="22"/>
              </w:rPr>
            </w:pPr>
          </w:p>
        </w:tc>
      </w:tr>
    </w:tbl>
    <w:p w14:paraId="2B2A794A" w14:textId="77777777" w:rsidR="0026779B" w:rsidRDefault="0026779B">
      <w:pPr>
        <w:rPr>
          <w:rFonts w:ascii="Helvetica" w:hAnsi="Helvetica"/>
          <w:sz w:val="22"/>
        </w:rPr>
      </w:pPr>
    </w:p>
    <w:p w14:paraId="177BDAB6" w14:textId="77777777" w:rsidR="0026779B" w:rsidRDefault="0026779B">
      <w:pPr>
        <w:rPr>
          <w:rFonts w:ascii="Helvetica" w:hAnsi="Helvetica"/>
          <w:sz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850"/>
        <w:gridCol w:w="6873"/>
      </w:tblGrid>
      <w:tr w:rsidR="0026779B" w14:paraId="432C9E91" w14:textId="77777777">
        <w:tc>
          <w:tcPr>
            <w:tcW w:w="1488" w:type="dxa"/>
          </w:tcPr>
          <w:p w14:paraId="05822EE5" w14:textId="77777777" w:rsidR="0026779B" w:rsidRDefault="0026779B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Anwesend: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E4DB233" w14:textId="77777777" w:rsidR="0026779B" w:rsidRDefault="0026779B">
            <w:pPr>
              <w:rPr>
                <w:rFonts w:ascii="Helvetica" w:hAnsi="Helvetica"/>
                <w:sz w:val="22"/>
              </w:rPr>
            </w:pPr>
          </w:p>
        </w:tc>
        <w:tc>
          <w:tcPr>
            <w:tcW w:w="6873" w:type="dxa"/>
          </w:tcPr>
          <w:p w14:paraId="35BA3268" w14:textId="77777777" w:rsidR="0026779B" w:rsidRDefault="0026779B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Teilnehmerinnen/Teilnehmer</w:t>
            </w:r>
          </w:p>
        </w:tc>
      </w:tr>
      <w:tr w:rsidR="0026779B" w14:paraId="0A6438DD" w14:textId="77777777">
        <w:tc>
          <w:tcPr>
            <w:tcW w:w="1488" w:type="dxa"/>
          </w:tcPr>
          <w:p w14:paraId="21CBF1E6" w14:textId="77777777" w:rsidR="0026779B" w:rsidRDefault="0026779B">
            <w:pPr>
              <w:spacing w:line="180" w:lineRule="auto"/>
              <w:rPr>
                <w:rFonts w:ascii="Helvetica" w:hAnsi="Helvetica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280BDA80" w14:textId="77777777" w:rsidR="0026779B" w:rsidRDefault="0026779B">
            <w:pPr>
              <w:spacing w:line="180" w:lineRule="auto"/>
              <w:rPr>
                <w:rFonts w:ascii="Helvetica" w:hAnsi="Helvetica"/>
                <w:sz w:val="22"/>
              </w:rPr>
            </w:pPr>
          </w:p>
        </w:tc>
        <w:tc>
          <w:tcPr>
            <w:tcW w:w="6873" w:type="dxa"/>
          </w:tcPr>
          <w:p w14:paraId="69CA2116" w14:textId="77777777" w:rsidR="0026779B" w:rsidRDefault="0026779B">
            <w:pPr>
              <w:spacing w:line="180" w:lineRule="auto"/>
              <w:rPr>
                <w:rFonts w:ascii="Helvetica" w:hAnsi="Helvetica"/>
                <w:sz w:val="22"/>
              </w:rPr>
            </w:pPr>
          </w:p>
        </w:tc>
      </w:tr>
      <w:tr w:rsidR="0026779B" w14:paraId="3FEFC814" w14:textId="77777777">
        <w:tc>
          <w:tcPr>
            <w:tcW w:w="1488" w:type="dxa"/>
          </w:tcPr>
          <w:p w14:paraId="41E63107" w14:textId="77777777" w:rsidR="0026779B" w:rsidRDefault="0026779B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Entschuldigt: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6F3C2F8" w14:textId="77777777" w:rsidR="0026779B" w:rsidRDefault="0026779B">
            <w:pPr>
              <w:rPr>
                <w:rFonts w:ascii="Helvetica" w:hAnsi="Helvetica"/>
                <w:sz w:val="22"/>
              </w:rPr>
            </w:pPr>
          </w:p>
        </w:tc>
        <w:tc>
          <w:tcPr>
            <w:tcW w:w="6873" w:type="dxa"/>
          </w:tcPr>
          <w:p w14:paraId="408B6D60" w14:textId="77777777" w:rsidR="0026779B" w:rsidRDefault="0026779B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Teilnehmerinnen/Teilnehmer</w:t>
            </w:r>
          </w:p>
        </w:tc>
      </w:tr>
    </w:tbl>
    <w:p w14:paraId="6CDB76B0" w14:textId="77777777" w:rsidR="0026779B" w:rsidRDefault="0026779B">
      <w:pPr>
        <w:pStyle w:val="AntwortenWeiterleiten-Nachrichtenkopf"/>
        <w:pBdr>
          <w:left w:val="none" w:sz="0" w:space="0" w:color="auto"/>
        </w:pBdr>
        <w:rPr>
          <w:rFonts w:ascii="Helvetica" w:hAnsi="Helvetica"/>
        </w:rPr>
      </w:pPr>
    </w:p>
    <w:p w14:paraId="3A652C75" w14:textId="77777777" w:rsidR="0026779B" w:rsidRDefault="0026779B">
      <w:pPr>
        <w:pStyle w:val="AntwortenWeiterleiten-Nachrichtenkopf"/>
        <w:pBdr>
          <w:left w:val="none" w:sz="0" w:space="0" w:color="auto"/>
        </w:pBdr>
        <w:rPr>
          <w:rFonts w:ascii="Helvetica" w:hAnsi="Helvetica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26779B" w14:paraId="62559A34" w14:textId="77777777">
        <w:tc>
          <w:tcPr>
            <w:tcW w:w="10276" w:type="dxa"/>
          </w:tcPr>
          <w:p w14:paraId="56675B58" w14:textId="77777777" w:rsidR="0026779B" w:rsidRDefault="0026779B">
            <w:pPr>
              <w:spacing w:before="240" w:after="120"/>
              <w:ind w:left="170"/>
              <w:rPr>
                <w:rFonts w:ascii="Helvetica" w:hAnsi="Helvetica"/>
                <w:b/>
                <w:bCs/>
                <w:sz w:val="22"/>
                <w:u w:val="single"/>
              </w:rPr>
            </w:pPr>
            <w:r>
              <w:rPr>
                <w:rFonts w:ascii="Helvetica" w:hAnsi="Helvetica"/>
                <w:b/>
                <w:bCs/>
                <w:sz w:val="22"/>
                <w:u w:val="single"/>
              </w:rPr>
              <w:t>Thema des Treffens:</w:t>
            </w:r>
          </w:p>
          <w:tbl>
            <w:tblPr>
              <w:tblW w:w="0" w:type="auto"/>
              <w:tblInd w:w="134" w:type="dxa"/>
              <w:tblBorders>
                <w:bottom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781"/>
            </w:tblGrid>
            <w:tr w:rsidR="0026779B" w14:paraId="5E4C0C57" w14:textId="77777777">
              <w:tc>
                <w:tcPr>
                  <w:tcW w:w="9781" w:type="dxa"/>
                  <w:tcBorders>
                    <w:bottom w:val="nil"/>
                  </w:tcBorders>
                </w:tcPr>
                <w:p w14:paraId="56282CD0" w14:textId="77777777" w:rsidR="0026779B" w:rsidRDefault="0026779B">
                  <w:pPr>
                    <w:ind w:left="340" w:firstLine="8"/>
                    <w:jc w:val="center"/>
                    <w:rPr>
                      <w:rFonts w:ascii="Helvetica" w:hAnsi="Helvetica"/>
                    </w:rPr>
                  </w:pPr>
                </w:p>
              </w:tc>
            </w:tr>
            <w:tr w:rsidR="0026779B" w14:paraId="6F8C15C7" w14:textId="77777777">
              <w:tc>
                <w:tcPr>
                  <w:tcW w:w="9781" w:type="dxa"/>
                  <w:tcBorders>
                    <w:bottom w:val="single" w:sz="4" w:space="0" w:color="auto"/>
                  </w:tcBorders>
                </w:tcPr>
                <w:p w14:paraId="26824B36" w14:textId="77777777" w:rsidR="0026779B" w:rsidRDefault="0026779B">
                  <w:pPr>
                    <w:ind w:left="340" w:firstLine="8"/>
                    <w:jc w:val="center"/>
                    <w:rPr>
                      <w:rFonts w:ascii="Helvetica" w:hAnsi="Helvetica"/>
                    </w:rPr>
                  </w:pPr>
                </w:p>
              </w:tc>
            </w:tr>
            <w:tr w:rsidR="0026779B" w14:paraId="010CB8D1" w14:textId="77777777">
              <w:tc>
                <w:tcPr>
                  <w:tcW w:w="9781" w:type="dxa"/>
                  <w:tcBorders>
                    <w:top w:val="single" w:sz="4" w:space="0" w:color="auto"/>
                  </w:tcBorders>
                </w:tcPr>
                <w:p w14:paraId="6C2C7837" w14:textId="77777777" w:rsidR="0026779B" w:rsidRDefault="0026779B">
                  <w:pPr>
                    <w:ind w:left="340" w:firstLine="8"/>
                    <w:jc w:val="center"/>
                    <w:rPr>
                      <w:rFonts w:ascii="Helvetica" w:hAnsi="Helvetica"/>
                    </w:rPr>
                  </w:pPr>
                </w:p>
              </w:tc>
            </w:tr>
            <w:tr w:rsidR="0026779B" w14:paraId="7F4B2581" w14:textId="77777777">
              <w:tc>
                <w:tcPr>
                  <w:tcW w:w="9781" w:type="dxa"/>
                </w:tcPr>
                <w:p w14:paraId="601ACD84" w14:textId="77777777" w:rsidR="0026779B" w:rsidRDefault="0026779B">
                  <w:pPr>
                    <w:ind w:firstLine="6"/>
                    <w:rPr>
                      <w:rFonts w:ascii="Helvetica" w:hAnsi="Helvetica"/>
                      <w:sz w:val="22"/>
                    </w:rPr>
                  </w:pPr>
                  <w:r>
                    <w:rPr>
                      <w:rFonts w:ascii="Helvetica" w:hAnsi="Helvetica"/>
                      <w:sz w:val="22"/>
                    </w:rPr>
                    <w:t>Stichpunkte zum Gesprächsverlauf:</w:t>
                  </w:r>
                </w:p>
              </w:tc>
            </w:tr>
            <w:tr w:rsidR="0026779B" w14:paraId="4A1667FD" w14:textId="77777777">
              <w:tc>
                <w:tcPr>
                  <w:tcW w:w="9781" w:type="dxa"/>
                  <w:tcBorders>
                    <w:bottom w:val="nil"/>
                  </w:tcBorders>
                </w:tcPr>
                <w:p w14:paraId="00EAC864" w14:textId="77777777" w:rsidR="0026779B" w:rsidRDefault="0026779B">
                  <w:pPr>
                    <w:ind w:left="340" w:firstLine="8"/>
                    <w:jc w:val="center"/>
                    <w:rPr>
                      <w:rFonts w:ascii="Helvetica" w:hAnsi="Helvetica"/>
                    </w:rPr>
                  </w:pPr>
                </w:p>
              </w:tc>
            </w:tr>
            <w:tr w:rsidR="0026779B" w14:paraId="144DF777" w14:textId="77777777">
              <w:tc>
                <w:tcPr>
                  <w:tcW w:w="9781" w:type="dxa"/>
                  <w:tcBorders>
                    <w:bottom w:val="single" w:sz="4" w:space="0" w:color="auto"/>
                  </w:tcBorders>
                </w:tcPr>
                <w:p w14:paraId="58A02F93" w14:textId="77777777" w:rsidR="0026779B" w:rsidRDefault="0026779B">
                  <w:pPr>
                    <w:spacing w:line="600" w:lineRule="auto"/>
                    <w:ind w:left="340" w:firstLine="6"/>
                    <w:jc w:val="center"/>
                    <w:rPr>
                      <w:rFonts w:ascii="Helvetica" w:hAnsi="Helvetica"/>
                    </w:rPr>
                  </w:pPr>
                </w:p>
              </w:tc>
            </w:tr>
            <w:tr w:rsidR="0026779B" w14:paraId="4A70E0DA" w14:textId="77777777">
              <w:tc>
                <w:tcPr>
                  <w:tcW w:w="978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E1B5AA3" w14:textId="77777777" w:rsidR="0026779B" w:rsidRDefault="0026779B">
                  <w:pPr>
                    <w:spacing w:line="600" w:lineRule="auto"/>
                    <w:ind w:left="340" w:firstLine="6"/>
                    <w:jc w:val="center"/>
                    <w:rPr>
                      <w:rFonts w:ascii="Helvetica" w:hAnsi="Helvetica"/>
                    </w:rPr>
                  </w:pPr>
                </w:p>
              </w:tc>
            </w:tr>
            <w:tr w:rsidR="0026779B" w14:paraId="2501D42F" w14:textId="77777777">
              <w:tc>
                <w:tcPr>
                  <w:tcW w:w="978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76EE987" w14:textId="77777777" w:rsidR="0026779B" w:rsidRDefault="0026779B">
                  <w:pPr>
                    <w:spacing w:line="600" w:lineRule="auto"/>
                    <w:ind w:left="340" w:firstLine="6"/>
                    <w:jc w:val="center"/>
                    <w:rPr>
                      <w:rFonts w:ascii="Helvetica" w:hAnsi="Helvetica"/>
                    </w:rPr>
                  </w:pPr>
                </w:p>
              </w:tc>
            </w:tr>
            <w:tr w:rsidR="0026779B" w14:paraId="769488F0" w14:textId="77777777">
              <w:tc>
                <w:tcPr>
                  <w:tcW w:w="978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235D761" w14:textId="77777777" w:rsidR="0026779B" w:rsidRDefault="0026779B">
                  <w:pPr>
                    <w:spacing w:line="600" w:lineRule="auto"/>
                    <w:ind w:left="340" w:firstLine="6"/>
                    <w:jc w:val="center"/>
                    <w:rPr>
                      <w:rFonts w:ascii="Helvetica" w:hAnsi="Helvetica"/>
                    </w:rPr>
                  </w:pPr>
                </w:p>
              </w:tc>
            </w:tr>
            <w:tr w:rsidR="0026779B" w14:paraId="7C4E48CB" w14:textId="77777777">
              <w:tc>
                <w:tcPr>
                  <w:tcW w:w="978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B566430" w14:textId="77777777" w:rsidR="0026779B" w:rsidRDefault="0026779B">
                  <w:pPr>
                    <w:spacing w:line="600" w:lineRule="auto"/>
                    <w:ind w:left="340" w:firstLine="6"/>
                    <w:jc w:val="center"/>
                    <w:rPr>
                      <w:rFonts w:ascii="Helvetica" w:hAnsi="Helvetica"/>
                    </w:rPr>
                  </w:pPr>
                </w:p>
              </w:tc>
            </w:tr>
            <w:tr w:rsidR="0026779B" w14:paraId="0A29AF93" w14:textId="77777777">
              <w:tc>
                <w:tcPr>
                  <w:tcW w:w="978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24B9F43" w14:textId="77777777" w:rsidR="0026779B" w:rsidRDefault="0026779B">
                  <w:pPr>
                    <w:spacing w:line="600" w:lineRule="auto"/>
                    <w:ind w:left="340" w:firstLine="6"/>
                    <w:jc w:val="center"/>
                    <w:rPr>
                      <w:rFonts w:ascii="Helvetica" w:hAnsi="Helvetica"/>
                    </w:rPr>
                  </w:pPr>
                </w:p>
              </w:tc>
            </w:tr>
            <w:tr w:rsidR="0026779B" w14:paraId="711619BE" w14:textId="77777777">
              <w:tc>
                <w:tcPr>
                  <w:tcW w:w="978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C4152E5" w14:textId="77777777" w:rsidR="0026779B" w:rsidRDefault="0026779B">
                  <w:pPr>
                    <w:spacing w:line="600" w:lineRule="auto"/>
                    <w:ind w:left="340" w:firstLine="6"/>
                    <w:jc w:val="center"/>
                    <w:rPr>
                      <w:rFonts w:ascii="Helvetica" w:hAnsi="Helvetica"/>
                    </w:rPr>
                  </w:pPr>
                </w:p>
              </w:tc>
            </w:tr>
            <w:tr w:rsidR="0026779B" w14:paraId="61BA6686" w14:textId="77777777">
              <w:tc>
                <w:tcPr>
                  <w:tcW w:w="978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7E68648" w14:textId="77777777" w:rsidR="0026779B" w:rsidRDefault="0026779B">
                  <w:pPr>
                    <w:spacing w:line="600" w:lineRule="auto"/>
                    <w:ind w:left="340" w:firstLine="6"/>
                    <w:jc w:val="center"/>
                    <w:rPr>
                      <w:rFonts w:ascii="Helvetica" w:hAnsi="Helvetica"/>
                    </w:rPr>
                  </w:pPr>
                </w:p>
              </w:tc>
            </w:tr>
            <w:tr w:rsidR="0026779B" w14:paraId="4F496700" w14:textId="77777777">
              <w:tc>
                <w:tcPr>
                  <w:tcW w:w="978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6FC11F3" w14:textId="77777777" w:rsidR="0026779B" w:rsidRDefault="0026779B">
                  <w:pPr>
                    <w:spacing w:line="600" w:lineRule="auto"/>
                    <w:ind w:left="340" w:firstLine="6"/>
                    <w:jc w:val="center"/>
                    <w:rPr>
                      <w:rFonts w:ascii="Helvetica" w:hAnsi="Helvetica"/>
                    </w:rPr>
                  </w:pPr>
                </w:p>
              </w:tc>
            </w:tr>
            <w:tr w:rsidR="0026779B" w14:paraId="2341AC31" w14:textId="77777777">
              <w:tc>
                <w:tcPr>
                  <w:tcW w:w="978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E014F07" w14:textId="77777777" w:rsidR="0026779B" w:rsidRDefault="0026779B">
                  <w:pPr>
                    <w:spacing w:line="600" w:lineRule="auto"/>
                    <w:ind w:left="340" w:firstLine="6"/>
                    <w:jc w:val="center"/>
                    <w:rPr>
                      <w:rFonts w:ascii="Helvetica" w:hAnsi="Helvetica"/>
                    </w:rPr>
                  </w:pPr>
                </w:p>
              </w:tc>
            </w:tr>
          </w:tbl>
          <w:p w14:paraId="297795D0" w14:textId="77777777" w:rsidR="0026779B" w:rsidRDefault="0026779B"/>
          <w:p w14:paraId="6BBB2760" w14:textId="77777777" w:rsidR="0026779B" w:rsidRDefault="0026779B"/>
          <w:p w14:paraId="05E26D6A" w14:textId="77777777" w:rsidR="0026779B" w:rsidRDefault="0026779B"/>
          <w:p w14:paraId="5A8C1F66" w14:textId="77777777" w:rsidR="0026779B" w:rsidRDefault="0026779B"/>
          <w:p w14:paraId="4C9D661E" w14:textId="77777777" w:rsidR="0026779B" w:rsidRDefault="0026779B"/>
          <w:p w14:paraId="4D63737A" w14:textId="77777777" w:rsidR="0026779B" w:rsidRDefault="0026779B"/>
          <w:p w14:paraId="7B51DC58" w14:textId="77777777" w:rsidR="0026779B" w:rsidRDefault="0026779B"/>
          <w:p w14:paraId="0E7F11AF" w14:textId="77777777" w:rsidR="0026779B" w:rsidRDefault="0026779B"/>
          <w:p w14:paraId="3BD627D6" w14:textId="77777777" w:rsidR="0026779B" w:rsidRDefault="0026779B"/>
          <w:p w14:paraId="21C31E9A" w14:textId="77777777" w:rsidR="0026779B" w:rsidRDefault="0026779B"/>
          <w:p w14:paraId="5579B5F6" w14:textId="77777777" w:rsidR="0026779B" w:rsidRDefault="0026779B"/>
          <w:p w14:paraId="39468B2A" w14:textId="77777777" w:rsidR="0026779B" w:rsidRDefault="0026779B">
            <w:pPr>
              <w:rPr>
                <w:rFonts w:ascii="Helvetica" w:hAnsi="Helvetica"/>
              </w:rPr>
            </w:pPr>
          </w:p>
        </w:tc>
      </w:tr>
    </w:tbl>
    <w:p w14:paraId="0909B5D4" w14:textId="77777777" w:rsidR="0026779B" w:rsidRDefault="0026779B">
      <w:pPr>
        <w:pStyle w:val="AntwortenWeiterleiten-Nachrichtenkopf"/>
        <w:pBdr>
          <w:left w:val="none" w:sz="0" w:space="0" w:color="auto"/>
        </w:pBdr>
        <w:rPr>
          <w:rFonts w:ascii="Helvetica" w:hAnsi="Helvetica"/>
        </w:rPr>
      </w:pPr>
    </w:p>
    <w:p w14:paraId="54913FEF" w14:textId="77777777" w:rsidR="0026779B" w:rsidRDefault="0026779B">
      <w:pPr>
        <w:rPr>
          <w:rFonts w:ascii="Helvetica" w:hAnsi="Helvetica"/>
        </w:rPr>
      </w:pPr>
    </w:p>
    <w:p w14:paraId="634E9D52" w14:textId="77777777" w:rsidR="00563932" w:rsidRDefault="00563932">
      <w:pPr>
        <w:rPr>
          <w:rFonts w:ascii="Helvetica" w:hAnsi="Helvetica"/>
        </w:rPr>
      </w:pPr>
    </w:p>
    <w:tbl>
      <w:tblPr>
        <w:tblW w:w="1027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2410"/>
        <w:gridCol w:w="3827"/>
      </w:tblGrid>
      <w:tr w:rsidR="0026779B" w14:paraId="3205309C" w14:textId="77777777">
        <w:tc>
          <w:tcPr>
            <w:tcW w:w="4039" w:type="dxa"/>
            <w:tcBorders>
              <w:bottom w:val="single" w:sz="4" w:space="0" w:color="auto"/>
            </w:tcBorders>
          </w:tcPr>
          <w:p w14:paraId="59F64966" w14:textId="77777777" w:rsidR="0026779B" w:rsidRDefault="0026779B">
            <w:pPr>
              <w:rPr>
                <w:rFonts w:ascii="Helvetica" w:hAnsi="Helvetica"/>
              </w:rPr>
            </w:pPr>
          </w:p>
        </w:tc>
        <w:tc>
          <w:tcPr>
            <w:tcW w:w="2410" w:type="dxa"/>
          </w:tcPr>
          <w:p w14:paraId="586ABC7F" w14:textId="77777777" w:rsidR="0026779B" w:rsidRDefault="0026779B">
            <w:pPr>
              <w:rPr>
                <w:rFonts w:ascii="Helvetica" w:hAnsi="Helvetica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11CE4A4D" w14:textId="77777777" w:rsidR="0026779B" w:rsidRDefault="0026779B">
            <w:pPr>
              <w:rPr>
                <w:rFonts w:ascii="Helvetica" w:hAnsi="Helvetica"/>
              </w:rPr>
            </w:pPr>
          </w:p>
        </w:tc>
      </w:tr>
      <w:tr w:rsidR="0026779B" w14:paraId="63EAE815" w14:textId="77777777">
        <w:tc>
          <w:tcPr>
            <w:tcW w:w="4039" w:type="dxa"/>
            <w:tcBorders>
              <w:top w:val="single" w:sz="4" w:space="0" w:color="auto"/>
            </w:tcBorders>
          </w:tcPr>
          <w:p w14:paraId="0C2692D6" w14:textId="77777777" w:rsidR="0026779B" w:rsidRDefault="0026779B">
            <w:pPr>
              <w:spacing w:before="60"/>
              <w:jc w:val="center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(Datum, Name)</w:t>
            </w:r>
          </w:p>
        </w:tc>
        <w:tc>
          <w:tcPr>
            <w:tcW w:w="2410" w:type="dxa"/>
          </w:tcPr>
          <w:p w14:paraId="3EDBDE21" w14:textId="77777777" w:rsidR="0026779B" w:rsidRDefault="0026779B">
            <w:pPr>
              <w:spacing w:before="60"/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13E56F48" w14:textId="77777777" w:rsidR="0026779B" w:rsidRDefault="0026779B">
            <w:pPr>
              <w:spacing w:before="60"/>
              <w:jc w:val="center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(Unterschrift)</w:t>
            </w:r>
          </w:p>
        </w:tc>
      </w:tr>
    </w:tbl>
    <w:p w14:paraId="45D6600B" w14:textId="77777777" w:rsidR="0026779B" w:rsidRDefault="0026779B">
      <w:pPr>
        <w:rPr>
          <w:rFonts w:ascii="Helvetica" w:hAnsi="Helvetica"/>
        </w:rPr>
      </w:pPr>
    </w:p>
    <w:sectPr w:rsidR="0026779B">
      <w:pgSz w:w="11907" w:h="16840" w:code="9"/>
      <w:pgMar w:top="964" w:right="851" w:bottom="28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0A9"/>
    <w:rsid w:val="0026779B"/>
    <w:rsid w:val="003F25B0"/>
    <w:rsid w:val="00400991"/>
    <w:rsid w:val="004F5906"/>
    <w:rsid w:val="00563932"/>
    <w:rsid w:val="00566104"/>
    <w:rsid w:val="00814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4419E0B2"/>
  <w15:chartTrackingRefBased/>
  <w15:docId w15:val="{18BF86D6-A1CF-4DB5-9BBD-391FABA66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Helvetica" w:hAnsi="Helvetica"/>
      <w:b/>
      <w:bCs/>
      <w:sz w:val="24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Helvetica" w:hAnsi="Helvetica"/>
      <w:b/>
      <w:bCs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ntwortenWeiterleiten-Information">
    <w:name w:val="Antworten/Weiterleiten-Information"/>
    <w:basedOn w:val="Standard"/>
    <w:next w:val="Standard"/>
    <w:pPr>
      <w:pBdr>
        <w:left w:val="single" w:sz="18" w:space="1" w:color="auto"/>
      </w:pBdr>
      <w:shd w:val="pct10" w:color="auto" w:fill="auto"/>
    </w:pPr>
    <w:rPr>
      <w:rFonts w:ascii="Arial" w:hAnsi="Arial"/>
      <w:b/>
    </w:rPr>
  </w:style>
  <w:style w:type="paragraph" w:customStyle="1" w:styleId="AntwortenWeiterleiten-Nachrichtenkopf">
    <w:name w:val="Antworten/Weiterleiten-Nachrichtenkopf"/>
    <w:basedOn w:val="Standard"/>
    <w:pPr>
      <w:pBdr>
        <w:left w:val="single" w:sz="18" w:space="1" w:color="auto"/>
      </w:pBdr>
    </w:pPr>
    <w:rPr>
      <w:rFonts w:ascii="Arial" w:hAnsi="Arial"/>
    </w:rPr>
  </w:style>
  <w:style w:type="paragraph" w:customStyle="1" w:styleId="Nachrichtenkopf-Ausdruck">
    <w:name w:val="Nachrichtenkopf-Ausdruck"/>
    <w:basedOn w:val="Standard"/>
    <w:pPr>
      <w:pBdr>
        <w:left w:val="single" w:sz="18" w:space="1" w:color="auto"/>
      </w:pBdr>
    </w:pPr>
    <w:rPr>
      <w:rFonts w:ascii="Arial" w:hAnsi="Arial"/>
    </w:rPr>
  </w:style>
  <w:style w:type="paragraph" w:customStyle="1" w:styleId="Nachrichtenkopf-AusdruckVon">
    <w:name w:val="Nachrichtenkopf-Ausdruck Von"/>
    <w:basedOn w:val="Standard"/>
    <w:next w:val="Nachrichtenkopf-Ausdruck"/>
    <w:pPr>
      <w:pBdr>
        <w:left w:val="single" w:sz="18" w:space="1" w:color="auto"/>
      </w:pBdr>
      <w:shd w:val="pct12" w:color="auto" w:fill="auto"/>
    </w:pPr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Winword\EMAIL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EMAIL</Template>
  <TotalTime>0</TotalTime>
  <Pages>1</Pages>
  <Words>42</Words>
  <Characters>269</Characters>
  <Application>Microsoft Office Word</Application>
  <DocSecurity>4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E-Mail Dokumentvorlage</vt:lpstr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E-Mail Dokumentvorlage</dc:title>
  <dc:subject/>
  <dc:creator>Gerlinde Zwickl</dc:creator>
  <cp:keywords/>
  <dc:description/>
  <cp:lastModifiedBy>Bierler</cp:lastModifiedBy>
  <cp:revision>2</cp:revision>
  <cp:lastPrinted>2000-07-18T09:46:00Z</cp:lastPrinted>
  <dcterms:created xsi:type="dcterms:W3CDTF">2021-07-21T09:22:00Z</dcterms:created>
  <dcterms:modified xsi:type="dcterms:W3CDTF">2021-07-21T09:22:00Z</dcterms:modified>
</cp:coreProperties>
</file>